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4F7B"/>
    <w:p w:rsidR="00000000" w:rsidRDefault="00FE4F7B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FE4F7B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FE4F7B">
      <w:pPr>
        <w:rPr>
          <w:rFonts w:ascii="Verdana" w:hAnsi="Verdana"/>
          <w:color w:val="000000"/>
          <w:sz w:val="17"/>
          <w:szCs w:val="17"/>
        </w:rPr>
      </w:pPr>
    </w:p>
    <w:p w:rsidR="00000000" w:rsidRDefault="00FE4F7B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FE4F7B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FE4F7B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FE4F7B"/>
    <w:p w:rsidR="00000000" w:rsidRDefault="00FE4F7B"/>
    <w:p w:rsidR="00000000" w:rsidRDefault="00FE4F7B"/>
    <w:p w:rsidR="00000000" w:rsidRDefault="00FE4F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FE4F7B"/>
    <w:p w:rsidR="00000000" w:rsidRDefault="00FE4F7B"/>
    <w:p w:rsidR="00000000" w:rsidRDefault="00FE4F7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FE4F7B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FE4F7B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FE4F7B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4F7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4F7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E4F7B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FE4F7B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FE4F7B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FE4F7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A1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A2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B1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B2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C1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C2</w:t>
            </w:r>
          </w:p>
          <w:p w:rsidR="00000000" w:rsidRDefault="00FE4F7B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7B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7B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FE4F7B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7B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FE4F7B">
            <w:pPr>
              <w:pStyle w:val="youthaftitem"/>
              <w:jc w:val="center"/>
            </w:pPr>
          </w:p>
        </w:tc>
      </w:tr>
    </w:tbl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FE4F7B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FE4F7B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FE4F7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4F7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4F7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4F7B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E4F7B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 w:rsidP="0054011D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 w:rsidP="00540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 w:rsidP="00540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 w:rsidP="0054011D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Kolpingsfamilie Saerbeck e.V.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 w:rsidP="0054011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FE4F7B">
      <w:pPr>
        <w:rPr>
          <w:lang w:val="en-US"/>
        </w:rPr>
      </w:pPr>
    </w:p>
    <w:p w:rsidR="00000000" w:rsidRDefault="00FE4F7B">
      <w:pPr>
        <w:rPr>
          <w:lang w:val="de-DE"/>
        </w:rPr>
      </w:pPr>
    </w:p>
    <w:p w:rsidR="00000000" w:rsidRDefault="00FE4F7B">
      <w:pPr>
        <w:rPr>
          <w:lang w:val="de-DE"/>
        </w:rPr>
      </w:pPr>
    </w:p>
    <w:p w:rsidR="00000000" w:rsidRDefault="00FE4F7B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FE4F7B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FE4F7B">
            <w:pPr>
              <w:pStyle w:val="youthaf4subcomment"/>
            </w:pPr>
            <w:r>
              <w:t>Please answer to the folloging questions.</w:t>
            </w:r>
          </w:p>
          <w:p w:rsidR="00000000" w:rsidRDefault="00FE4F7B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4F7B">
            <w:pPr>
              <w:pStyle w:val="youthaf3subitem"/>
            </w:pPr>
            <w:r>
              <w:t>A.  What is your motivation for applying for EVS?</w:t>
            </w:r>
          </w:p>
          <w:p w:rsidR="00000000" w:rsidRDefault="00FE4F7B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FE4F7B">
            <w:pPr>
              <w:pStyle w:val="youthaf3subitem"/>
              <w:rPr>
                <w:sz w:val="20"/>
              </w:rPr>
            </w:pPr>
          </w:p>
          <w:p w:rsidR="00000000" w:rsidRDefault="00FE4F7B">
            <w:pPr>
              <w:pStyle w:val="youthaf3subitem"/>
            </w:pPr>
            <w:r>
              <w:t>B.  Why do you wish to work abroad as a volunteer?</w:t>
            </w:r>
          </w:p>
          <w:p w:rsidR="00000000" w:rsidRDefault="00FE4F7B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FE4F7B">
            <w:pPr>
              <w:pStyle w:val="youthaf3subitem"/>
              <w:rPr>
                <w:sz w:val="20"/>
              </w:rPr>
            </w:pPr>
          </w:p>
          <w:p w:rsidR="00000000" w:rsidRDefault="00FE4F7B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FE4F7B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FE4F7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FE4F7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E4F7B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FE4F7B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FE4F7B">
            <w:pPr>
              <w:pStyle w:val="youthaffint"/>
            </w:pPr>
          </w:p>
          <w:p w:rsidR="00000000" w:rsidRDefault="00FE4F7B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FE4F7B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FE4F7B">
            <w:pPr>
              <w:pStyle w:val="youthaf3subitem"/>
            </w:pPr>
          </w:p>
          <w:p w:rsidR="00000000" w:rsidRDefault="00FE4F7B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FE4F7B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E4F7B">
            <w:pPr>
              <w:pStyle w:val="youthaf3subitem"/>
              <w:rPr>
                <w:sz w:val="20"/>
              </w:rPr>
            </w:pPr>
          </w:p>
          <w:p w:rsidR="00000000" w:rsidRDefault="00FE4F7B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FE4F7B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FE4F7B">
            <w:pPr>
              <w:pStyle w:val="youthaf3subitem"/>
              <w:rPr>
                <w:sz w:val="20"/>
              </w:rPr>
            </w:pPr>
          </w:p>
          <w:p w:rsidR="00000000" w:rsidRDefault="00FE4F7B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FE4F7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FE4F7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E4F7B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E4F7B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E4F7B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E4F7B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E4F7B">
            <w:pPr>
              <w:pStyle w:val="youthaffint"/>
            </w:pPr>
          </w:p>
        </w:tc>
      </w:tr>
    </w:tbl>
    <w:p w:rsidR="00000000" w:rsidRDefault="00FE4F7B"/>
    <w:p w:rsidR="00000000" w:rsidRDefault="00FE4F7B"/>
    <w:p w:rsidR="00000000" w:rsidRDefault="00FE4F7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FE4F7B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E4F7B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FE4F7B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FE4F7B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FE4F7B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FE4F7B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E4F7B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E4F7B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FE4F7B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FE4F7B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E4F7B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E4F7B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E4F7B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/>
    <w:p w:rsidR="00000000" w:rsidRDefault="00FE4F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FE4F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E4F7B">
      <w:pPr>
        <w:rPr>
          <w:rFonts w:ascii="Arial" w:hAnsi="Arial" w:cs="Arial"/>
          <w:sz w:val="22"/>
          <w:szCs w:val="22"/>
          <w:lang w:val="en-US"/>
        </w:rPr>
      </w:pPr>
    </w:p>
    <w:p w:rsidR="00FE4F7B" w:rsidRDefault="00FE4F7B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FE4F7B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FE4F7B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FE4F7B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FE4F7B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FE4F7B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FE4F7B"/>
              </w:txbxContent>
            </v:textbox>
          </v:shape>
        </w:pict>
      </w:r>
    </w:p>
    <w:sectPr w:rsidR="00FE4F7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AnTqPPnENqAqxNcjljtrbEf5usA=" w:salt="asTjjR66vfD2V2u6aSqWaA=="/>
  <w:defaultTabStop w:val="708"/>
  <w:hyphenationZone w:val="420"/>
  <w:characterSpacingControl w:val="doNotCompress"/>
  <w:compat/>
  <w:rsids>
    <w:rsidRoot w:val="0054011D"/>
    <w:rsid w:val="0054011D"/>
    <w:rsid w:val="00FE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4840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2013-02-15T17:15:00Z</dcterms:created>
  <dcterms:modified xsi:type="dcterms:W3CDTF">2013-02-15T17:15:00Z</dcterms:modified>
</cp:coreProperties>
</file>